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3C87" w14:textId="3C1A5F13" w:rsidR="0057362B" w:rsidRDefault="005E6904" w:rsidP="00573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E7EC2">
        <w:rPr>
          <w:rFonts w:ascii="Arial" w:hAnsi="Arial" w:cs="Arial"/>
          <w:sz w:val="22"/>
          <w:szCs w:val="22"/>
        </w:rPr>
        <w:t xml:space="preserve"> </w:t>
      </w:r>
      <w:r w:rsidR="00BD70B6">
        <w:rPr>
          <w:rFonts w:ascii="Arial" w:hAnsi="Arial" w:cs="Arial"/>
          <w:sz w:val="22"/>
          <w:szCs w:val="22"/>
        </w:rPr>
        <w:t xml:space="preserve">Pisa, </w:t>
      </w:r>
    </w:p>
    <w:p w14:paraId="36FD25A5" w14:textId="77777777" w:rsidR="0030242A" w:rsidRDefault="0030242A" w:rsidP="0057362B">
      <w:pPr>
        <w:rPr>
          <w:rFonts w:ascii="Arial" w:hAnsi="Arial" w:cs="Arial"/>
          <w:sz w:val="22"/>
          <w:szCs w:val="22"/>
        </w:rPr>
      </w:pPr>
    </w:p>
    <w:p w14:paraId="6057FA5B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Al Direttore del Dipartimento di</w:t>
      </w:r>
    </w:p>
    <w:p w14:paraId="2A2C63CE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Scienze Veterinarie</w:t>
      </w:r>
    </w:p>
    <w:p w14:paraId="03FD9B26" w14:textId="1D524E13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Prof. </w:t>
      </w:r>
      <w:r w:rsidR="00853284">
        <w:rPr>
          <w:rFonts w:ascii="Arial" w:hAnsi="Arial"/>
          <w:sz w:val="22"/>
          <w:szCs w:val="22"/>
        </w:rPr>
        <w:t>Vincenzo Miragliotta</w:t>
      </w:r>
    </w:p>
    <w:p w14:paraId="2D1FF3F0" w14:textId="08CAC489" w:rsidR="00636EAE" w:rsidRDefault="00636EAE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hyperlink r:id="rId11" w:history="1">
        <w:r w:rsidRPr="009417FC">
          <w:rPr>
            <w:rStyle w:val="Collegamentoipertestuale"/>
            <w:rFonts w:ascii="Arial" w:hAnsi="Arial"/>
            <w:sz w:val="22"/>
            <w:szCs w:val="22"/>
          </w:rPr>
          <w:t>direzione@vet.unipi.it</w:t>
        </w:r>
      </w:hyperlink>
    </w:p>
    <w:p w14:paraId="21059357" w14:textId="77777777" w:rsidR="00F93449" w:rsidRDefault="00F93449" w:rsidP="0057362B">
      <w:pPr>
        <w:jc w:val="both"/>
        <w:rPr>
          <w:rFonts w:ascii="Arial" w:hAnsi="Arial"/>
          <w:sz w:val="22"/>
          <w:szCs w:val="22"/>
        </w:rPr>
      </w:pPr>
    </w:p>
    <w:p w14:paraId="5AC08AAD" w14:textId="47BEEAD7" w:rsidR="00636EAE" w:rsidRDefault="00636EAE" w:rsidP="00636EAE">
      <w:pPr>
        <w:ind w:left="396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e, p.c.</w:t>
      </w:r>
      <w:r>
        <w:rPr>
          <w:rFonts w:ascii="Arial" w:hAnsi="Arial"/>
          <w:sz w:val="22"/>
          <w:szCs w:val="22"/>
        </w:rPr>
        <w:tab/>
      </w:r>
      <w:r w:rsidR="00F93449">
        <w:rPr>
          <w:rFonts w:ascii="Arial" w:hAnsi="Arial"/>
          <w:sz w:val="22"/>
          <w:szCs w:val="22"/>
        </w:rPr>
        <w:t>Unità Ricerca</w:t>
      </w:r>
    </w:p>
    <w:p w14:paraId="08819F4E" w14:textId="7300C740" w:rsidR="00F93449" w:rsidRPr="00E95802" w:rsidRDefault="00F93449" w:rsidP="00636EAE">
      <w:pPr>
        <w:ind w:left="3969"/>
        <w:jc w:val="both"/>
        <w:rPr>
          <w:rFonts w:ascii="Arial" w:hAnsi="Arial"/>
          <w:color w:val="4472C4" w:themeColor="accent5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E95802">
        <w:rPr>
          <w:rFonts w:ascii="Arial" w:hAnsi="Arial"/>
          <w:color w:val="4472C4" w:themeColor="accent5"/>
          <w:sz w:val="22"/>
          <w:szCs w:val="22"/>
          <w:u w:val="single"/>
        </w:rPr>
        <w:t>ricerca@vet.unipi.it</w:t>
      </w:r>
    </w:p>
    <w:p w14:paraId="364EEE7F" w14:textId="77777777" w:rsidR="0030242A" w:rsidRDefault="0030242A" w:rsidP="0057362B">
      <w:pPr>
        <w:jc w:val="both"/>
        <w:rPr>
          <w:rFonts w:ascii="Arial" w:hAnsi="Arial"/>
          <w:sz w:val="22"/>
          <w:szCs w:val="22"/>
        </w:rPr>
      </w:pPr>
    </w:p>
    <w:p w14:paraId="2E6BDEAA" w14:textId="2899FB6B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B49FA6B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6018D2D4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335D07E0" w14:textId="77777777" w:rsidR="0057362B" w:rsidRDefault="0057362B" w:rsidP="0057362B">
      <w:pPr>
        <w:pStyle w:val="Rientrocorpodeltesto"/>
        <w:ind w:left="1021" w:hanging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 richiesta borsa di ricerca di ____ mesi (indicare se rinnovabile o no).</w:t>
      </w:r>
    </w:p>
    <w:p w14:paraId="1303F5B1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29806A2A" w14:textId="77777777" w:rsidR="0030242A" w:rsidRDefault="0030242A" w:rsidP="0057362B">
      <w:pPr>
        <w:jc w:val="both"/>
        <w:rPr>
          <w:rFonts w:ascii="Arial" w:hAnsi="Arial"/>
          <w:sz w:val="22"/>
          <w:szCs w:val="22"/>
        </w:rPr>
      </w:pPr>
    </w:p>
    <w:p w14:paraId="19F54E8F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72D393D2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Con la presente il sottoscritto _____________________ chiede l’attivazione di una borsa di ricerca (specificare se rinnovabile o no) dell’importo complessivo di ____________ euro e della durata di ______ mesi. La borsa sarà aperta a laureati in __________ (come da modalità indicate nei regolamenti delle borse) per lo svolgimento di attività di ricerca inerenti il tema: _______________________________________________________________________________________________________________________________________________________</w:t>
      </w:r>
    </w:p>
    <w:p w14:paraId="39DAD141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7FA970EA" w14:textId="30EA26FF" w:rsidR="00F93449" w:rsidRDefault="008B1A38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richiesta è motivata dalla necessità di: 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  <w:r w:rsidRPr="00A619F5">
        <w:rPr>
          <w:rFonts w:ascii="Arial" w:hAnsi="Arial"/>
          <w:sz w:val="22"/>
          <w:szCs w:val="22"/>
          <w:highlight w:val="yellow"/>
        </w:rPr>
        <w:t>(motivare la richiesta</w:t>
      </w:r>
      <w:r w:rsidR="00A619F5" w:rsidRPr="00A619F5">
        <w:rPr>
          <w:rFonts w:ascii="Arial" w:hAnsi="Arial"/>
          <w:sz w:val="22"/>
          <w:szCs w:val="22"/>
          <w:highlight w:val="yellow"/>
        </w:rPr>
        <w:t xml:space="preserve"> legata al progetto che la finanzia</w:t>
      </w:r>
      <w:r w:rsidRPr="00A619F5">
        <w:rPr>
          <w:rFonts w:ascii="Arial" w:hAnsi="Arial"/>
          <w:sz w:val="22"/>
          <w:szCs w:val="22"/>
          <w:highlight w:val="yellow"/>
        </w:rPr>
        <w:t>)</w:t>
      </w:r>
    </w:p>
    <w:p w14:paraId="5F4E2DA6" w14:textId="2D94350A" w:rsidR="008B1A38" w:rsidRDefault="008B1A38" w:rsidP="0057362B">
      <w:pPr>
        <w:jc w:val="both"/>
        <w:rPr>
          <w:rFonts w:ascii="Arial" w:hAnsi="Arial"/>
          <w:sz w:val="22"/>
          <w:szCs w:val="22"/>
        </w:rPr>
      </w:pPr>
    </w:p>
    <w:p w14:paraId="29C38472" w14:textId="77777777" w:rsidR="00CF5C0A" w:rsidRDefault="00CF5C0A" w:rsidP="0057362B">
      <w:pPr>
        <w:jc w:val="both"/>
        <w:rPr>
          <w:rFonts w:ascii="Arial" w:hAnsi="Arial"/>
          <w:sz w:val="22"/>
          <w:szCs w:val="22"/>
        </w:rPr>
      </w:pPr>
    </w:p>
    <w:p w14:paraId="1A9A8F18" w14:textId="6DF2335D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Nell’attivazione della borsa si richiede che il candidato:</w:t>
      </w:r>
    </w:p>
    <w:p w14:paraId="36705573" w14:textId="77777777" w:rsidR="0057362B" w:rsidRDefault="0057362B" w:rsidP="0057362B">
      <w:pPr>
        <w:ind w:left="720"/>
        <w:jc w:val="both"/>
        <w:rPr>
          <w:rFonts w:ascii="Arial" w:hAnsi="Arial"/>
          <w:sz w:val="22"/>
          <w:szCs w:val="22"/>
        </w:rPr>
      </w:pPr>
    </w:p>
    <w:p w14:paraId="0E8AEC6E" w14:textId="77777777" w:rsidR="0057362B" w:rsidRDefault="0057362B" w:rsidP="0057362B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 in possesso del diploma di laurea in: ______________________________________________________________</w:t>
      </w:r>
    </w:p>
    <w:p w14:paraId="029CEEAA" w14:textId="77777777" w:rsidR="0057362B" w:rsidRDefault="0057362B" w:rsidP="0057362B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 in possesso di curriculum formativo e scientifico professionale adeguato al programma di ricerca</w:t>
      </w:r>
    </w:p>
    <w:p w14:paraId="597C93CC" w14:textId="77777777" w:rsidR="0057362B" w:rsidRDefault="0057362B" w:rsidP="0057362B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ecc</w:t>
      </w:r>
      <w:proofErr w:type="spellEnd"/>
    </w:p>
    <w:p w14:paraId="1B3EE11D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564EE482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Nella selezione dei candidati saranno valutate in modo positivo: ………………………</w:t>
      </w:r>
    </w:p>
    <w:p w14:paraId="2BA13A4D" w14:textId="4CBCCBA6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01DD8F07" w14:textId="77777777" w:rsidR="00CF5C0A" w:rsidRDefault="00CF5C0A" w:rsidP="0057362B">
      <w:pPr>
        <w:jc w:val="both"/>
        <w:rPr>
          <w:rFonts w:ascii="Arial" w:hAnsi="Arial"/>
          <w:sz w:val="22"/>
          <w:szCs w:val="22"/>
        </w:rPr>
      </w:pPr>
    </w:p>
    <w:p w14:paraId="6346651A" w14:textId="510FDBE1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L’importo della </w:t>
      </w:r>
      <w:r>
        <w:rPr>
          <w:rFonts w:ascii="Arial" w:hAnsi="Arial" w:cs="Arial"/>
          <w:sz w:val="22"/>
          <w:szCs w:val="22"/>
        </w:rPr>
        <w:t>borsa di ricerca</w:t>
      </w:r>
      <w:r>
        <w:rPr>
          <w:rFonts w:ascii="Arial" w:hAnsi="Arial"/>
          <w:sz w:val="22"/>
          <w:szCs w:val="22"/>
        </w:rPr>
        <w:t xml:space="preserve"> graverà sul progetto ___________________________________________________________________</w:t>
      </w:r>
    </w:p>
    <w:p w14:paraId="1EA17B14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cui il sottoscritto è responsabile scientifico.</w:t>
      </w:r>
    </w:p>
    <w:p w14:paraId="3314C400" w14:textId="77777777" w:rsidR="00CF5C0A" w:rsidRDefault="00CF5C0A" w:rsidP="0057362B">
      <w:pPr>
        <w:jc w:val="both"/>
        <w:rPr>
          <w:rFonts w:ascii="Arial" w:hAnsi="Arial"/>
          <w:sz w:val="22"/>
          <w:szCs w:val="22"/>
        </w:rPr>
      </w:pPr>
    </w:p>
    <w:p w14:paraId="4D8E2B72" w14:textId="4817CD81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Propone che la commissione sia composta dal sottoscritto, responsabile del progetto di ricerca, dal Prof. </w:t>
      </w:r>
      <w:r w:rsidR="0049495F">
        <w:rPr>
          <w:rFonts w:ascii="Arial" w:hAnsi="Arial"/>
          <w:sz w:val="22"/>
          <w:szCs w:val="22"/>
        </w:rPr>
        <w:t>Vincenzo Miragliotta</w:t>
      </w:r>
      <w:r w:rsidR="0062166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Direttore del Dipartimento</w:t>
      </w:r>
      <w:r w:rsidR="0062166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e dal _____________________, esperto sulle tematiche della borsa con funzioni di segretario.</w:t>
      </w:r>
    </w:p>
    <w:p w14:paraId="62259239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</w:p>
    <w:p w14:paraId="126B659F" w14:textId="77777777" w:rsidR="0057362B" w:rsidRDefault="0057362B" w:rsidP="0057362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ab/>
        <w:t>Cordiali saluti.</w:t>
      </w:r>
    </w:p>
    <w:p w14:paraId="3D262F52" w14:textId="77777777" w:rsidR="0057362B" w:rsidRPr="00FF5ADD" w:rsidRDefault="0057362B" w:rsidP="0057362B"/>
    <w:p w14:paraId="12D54B77" w14:textId="03EA38F4" w:rsidR="003F7BDB" w:rsidRDefault="00AB73A7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>
        <w:rPr>
          <w:rFonts w:ascii="Arial" w:hAnsi="Arial" w:cs="Arial"/>
          <w:color w:val="000000"/>
          <w:sz w:val="22"/>
          <w:szCs w:val="22"/>
          <w:lang w:eastAsia="it-IT"/>
        </w:rPr>
        <w:tab/>
      </w:r>
      <w:r w:rsidR="00CF5C0A">
        <w:rPr>
          <w:rFonts w:ascii="Arial" w:hAnsi="Arial" w:cs="Arial"/>
          <w:color w:val="000000"/>
          <w:sz w:val="22"/>
          <w:szCs w:val="22"/>
          <w:lang w:eastAsia="it-IT"/>
        </w:rPr>
        <w:t>*</w:t>
      </w:r>
      <w:r>
        <w:rPr>
          <w:rFonts w:ascii="Arial" w:hAnsi="Arial" w:cs="Arial"/>
          <w:color w:val="000000"/>
          <w:sz w:val="22"/>
          <w:szCs w:val="22"/>
          <w:lang w:eastAsia="it-IT"/>
        </w:rPr>
        <w:t>Dott./Prof.</w:t>
      </w:r>
    </w:p>
    <w:p w14:paraId="4B97955F" w14:textId="181CCEB5" w:rsidR="00CF5C0A" w:rsidRDefault="00CF5C0A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2432B405" w14:textId="4830FB7B" w:rsidR="00CF5C0A" w:rsidRDefault="00CF5C0A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1A2C8B75" w14:textId="77777777" w:rsidR="00CF5C0A" w:rsidRDefault="00CF5C0A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14583CAF" w14:textId="77777777" w:rsidR="00CF5C0A" w:rsidRDefault="00CF5C0A" w:rsidP="00CF5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*Documento informatico firmato digitalmente ai sensi del Codice di Amministrazione Digitale e norme allegate, che sostituisce il documento cartaceo e firma autografa.</w:t>
      </w:r>
    </w:p>
    <w:p w14:paraId="69C10C44" w14:textId="77777777" w:rsidR="00CF5C0A" w:rsidRPr="001A75BB" w:rsidRDefault="00CF5C0A" w:rsidP="00450F7C">
      <w:pPr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sectPr w:rsidR="00CF5C0A" w:rsidRPr="001A75BB" w:rsidSect="0030242A">
      <w:headerReference w:type="first" r:id="rId12"/>
      <w:pgSz w:w="11900" w:h="16840"/>
      <w:pgMar w:top="993" w:right="1134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C7E8" w14:textId="77777777" w:rsidR="006B0A8A" w:rsidRDefault="006B0A8A" w:rsidP="00AF5965">
      <w:r>
        <w:separator/>
      </w:r>
    </w:p>
  </w:endnote>
  <w:endnote w:type="continuationSeparator" w:id="0">
    <w:p w14:paraId="251F4A8D" w14:textId="77777777" w:rsidR="006B0A8A" w:rsidRDefault="006B0A8A" w:rsidP="00AF5965">
      <w:r>
        <w:continuationSeparator/>
      </w:r>
    </w:p>
  </w:endnote>
  <w:endnote w:type="continuationNotice" w:id="1">
    <w:p w14:paraId="71D79A4A" w14:textId="77777777" w:rsidR="006B0A8A" w:rsidRDefault="006B0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DE92" w14:textId="77777777" w:rsidR="006B0A8A" w:rsidRDefault="006B0A8A" w:rsidP="00AF5965">
      <w:r>
        <w:separator/>
      </w:r>
    </w:p>
  </w:footnote>
  <w:footnote w:type="continuationSeparator" w:id="0">
    <w:p w14:paraId="21E36F90" w14:textId="77777777" w:rsidR="006B0A8A" w:rsidRDefault="006B0A8A" w:rsidP="00AF5965">
      <w:r>
        <w:continuationSeparator/>
      </w:r>
    </w:p>
  </w:footnote>
  <w:footnote w:type="continuationNotice" w:id="1">
    <w:p w14:paraId="66937C2D" w14:textId="77777777" w:rsidR="006B0A8A" w:rsidRDefault="006B0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</w:tcPr>
        <w:p w14:paraId="0D9FFF01" w14:textId="18516B2C" w:rsidR="00C87088" w:rsidRPr="003608C5" w:rsidRDefault="006B5CB1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6B6B96FE" wp14:editId="5DEECACC">
                <wp:simplePos x="0" y="0"/>
                <wp:positionH relativeFrom="column">
                  <wp:posOffset>-93345</wp:posOffset>
                </wp:positionH>
                <wp:positionV relativeFrom="paragraph">
                  <wp:posOffset>405130</wp:posOffset>
                </wp:positionV>
                <wp:extent cx="4742815" cy="390525"/>
                <wp:effectExtent l="0" t="0" r="635" b="0"/>
                <wp:wrapNone/>
                <wp:docPr id="81" name="Immagine 81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3BED21FD" wp14:editId="22045E42">
                <wp:simplePos x="0" y="0"/>
                <wp:positionH relativeFrom="column">
                  <wp:posOffset>-10795</wp:posOffset>
                </wp:positionH>
                <wp:positionV relativeFrom="paragraph">
                  <wp:posOffset>69215</wp:posOffset>
                </wp:positionV>
                <wp:extent cx="3467100" cy="316865"/>
                <wp:effectExtent l="0" t="0" r="0" b="6985"/>
                <wp:wrapNone/>
                <wp:docPr id="82" name="Immagin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</w:tcPr>
        <w:p w14:paraId="0EF51BC9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1" locked="0" layoutInCell="1" allowOverlap="1" wp14:anchorId="40FECF9B" wp14:editId="0A6F4A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171"/>
    <w:multiLevelType w:val="singleLevel"/>
    <w:tmpl w:val="FB5458A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8089">
    <w:abstractNumId w:val="6"/>
  </w:num>
  <w:num w:numId="2" w16cid:durableId="779959675">
    <w:abstractNumId w:val="4"/>
  </w:num>
  <w:num w:numId="3" w16cid:durableId="1533497623">
    <w:abstractNumId w:val="2"/>
  </w:num>
  <w:num w:numId="4" w16cid:durableId="680862679">
    <w:abstractNumId w:val="3"/>
  </w:num>
  <w:num w:numId="5" w16cid:durableId="784471477">
    <w:abstractNumId w:val="1"/>
  </w:num>
  <w:num w:numId="6" w16cid:durableId="1727800696">
    <w:abstractNumId w:val="5"/>
  </w:num>
  <w:num w:numId="7" w16cid:durableId="190429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A53CF"/>
    <w:rsid w:val="00133A83"/>
    <w:rsid w:val="00147B47"/>
    <w:rsid w:val="00190F4E"/>
    <w:rsid w:val="00194D66"/>
    <w:rsid w:val="001A69B0"/>
    <w:rsid w:val="001A75BB"/>
    <w:rsid w:val="001D1D89"/>
    <w:rsid w:val="00201119"/>
    <w:rsid w:val="002267E1"/>
    <w:rsid w:val="002352E6"/>
    <w:rsid w:val="00237C9A"/>
    <w:rsid w:val="002476F3"/>
    <w:rsid w:val="002478BC"/>
    <w:rsid w:val="00252501"/>
    <w:rsid w:val="002752C7"/>
    <w:rsid w:val="002B7685"/>
    <w:rsid w:val="002C158C"/>
    <w:rsid w:val="0030242A"/>
    <w:rsid w:val="003072C6"/>
    <w:rsid w:val="00307A6B"/>
    <w:rsid w:val="00320E51"/>
    <w:rsid w:val="003608C5"/>
    <w:rsid w:val="003C4603"/>
    <w:rsid w:val="003F547D"/>
    <w:rsid w:val="003F7BDB"/>
    <w:rsid w:val="004023DF"/>
    <w:rsid w:val="004206DD"/>
    <w:rsid w:val="00444EFB"/>
    <w:rsid w:val="00450F7C"/>
    <w:rsid w:val="0046413F"/>
    <w:rsid w:val="0049495F"/>
    <w:rsid w:val="004D260D"/>
    <w:rsid w:val="004E203A"/>
    <w:rsid w:val="00532B1D"/>
    <w:rsid w:val="0057362B"/>
    <w:rsid w:val="0058657B"/>
    <w:rsid w:val="005E6904"/>
    <w:rsid w:val="00600CE4"/>
    <w:rsid w:val="0062166A"/>
    <w:rsid w:val="00636EAE"/>
    <w:rsid w:val="006849ED"/>
    <w:rsid w:val="006B0A8A"/>
    <w:rsid w:val="006B5531"/>
    <w:rsid w:val="006B5CB1"/>
    <w:rsid w:val="00701AC1"/>
    <w:rsid w:val="00727DC9"/>
    <w:rsid w:val="00767887"/>
    <w:rsid w:val="00776248"/>
    <w:rsid w:val="00790FC5"/>
    <w:rsid w:val="007B6CB7"/>
    <w:rsid w:val="007C20C7"/>
    <w:rsid w:val="00810286"/>
    <w:rsid w:val="008105F2"/>
    <w:rsid w:val="00853284"/>
    <w:rsid w:val="00881C8B"/>
    <w:rsid w:val="008B1A38"/>
    <w:rsid w:val="008C409B"/>
    <w:rsid w:val="00957DFB"/>
    <w:rsid w:val="009E1470"/>
    <w:rsid w:val="009E6CE5"/>
    <w:rsid w:val="009E7EC2"/>
    <w:rsid w:val="00A21F74"/>
    <w:rsid w:val="00A619F5"/>
    <w:rsid w:val="00AB391E"/>
    <w:rsid w:val="00AB73A7"/>
    <w:rsid w:val="00AF5965"/>
    <w:rsid w:val="00B01590"/>
    <w:rsid w:val="00B10CB8"/>
    <w:rsid w:val="00BB046F"/>
    <w:rsid w:val="00BC3D5D"/>
    <w:rsid w:val="00BD70B6"/>
    <w:rsid w:val="00C87088"/>
    <w:rsid w:val="00CE7101"/>
    <w:rsid w:val="00CF5C0A"/>
    <w:rsid w:val="00DB3119"/>
    <w:rsid w:val="00E12E6D"/>
    <w:rsid w:val="00E16725"/>
    <w:rsid w:val="00E20A47"/>
    <w:rsid w:val="00E95802"/>
    <w:rsid w:val="00EC71C6"/>
    <w:rsid w:val="00EF4DAA"/>
    <w:rsid w:val="00F47632"/>
    <w:rsid w:val="00F93449"/>
    <w:rsid w:val="00FA6E33"/>
    <w:rsid w:val="00FB3A06"/>
    <w:rsid w:val="00FD180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57362B"/>
    <w:pPr>
      <w:spacing w:after="120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7362B"/>
    <w:rPr>
      <w:rFonts w:ascii="Times New Roman" w:eastAsia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@vet.unipi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7703a7b6c03a1fd8e1c931fbf11a64c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87837f3877a97ce0bbfa5d75bff73a8a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0CA88-EAC4-4C08-956E-25702BB2B4BD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6B0061E7-6A38-4479-8978-6D1A63A1E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DAC7F-8D9B-429D-944A-F38A76DE0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AC7A7-78F2-42F9-B421-16FF90CD4978}"/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</TotalTime>
  <Pages>2</Pages>
  <Words>220</Words>
  <Characters>1623</Characters>
  <Application>Microsoft Office Word</Application>
  <DocSecurity>0</DocSecurity>
  <Lines>55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Tiziana Ciampa</cp:lastModifiedBy>
  <cp:revision>5</cp:revision>
  <cp:lastPrinted>2018-07-26T09:46:00Z</cp:lastPrinted>
  <dcterms:created xsi:type="dcterms:W3CDTF">2022-11-03T10:48:00Z</dcterms:created>
  <dcterms:modified xsi:type="dcterms:W3CDTF">2026-01-29T08:17:00Z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