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E137" w14:textId="36479E22" w:rsidR="00B13EA0" w:rsidRP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B13EA0">
        <w:rPr>
          <w:rFonts w:ascii="Arial" w:hAnsi="Arial" w:cs="Arial"/>
          <w:b/>
          <w:bCs/>
          <w:color w:val="000000"/>
          <w:lang w:eastAsia="it-IT"/>
        </w:rPr>
        <w:t>Domanda di Tesi di Laurea e indicazione Controrelatore</w:t>
      </w:r>
    </w:p>
    <w:p w14:paraId="05E0540F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FE6A5CE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Da inviare all’Unità Didattica del Dipartimento unitamente a copia di un documento d’identità in corso di validità, almeno 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8</w:t>
      </w:r>
      <w:proofErr w:type="gramEnd"/>
      <w:r w:rsidRPr="00B13EA0">
        <w:rPr>
          <w:rFonts w:ascii="Arial" w:hAnsi="Arial" w:cs="Arial"/>
          <w:color w:val="000000"/>
          <w:lang w:eastAsia="it-IT"/>
        </w:rPr>
        <w:t xml:space="preserve"> mesi prima della data prevista per l’Esame di Laurea </w:t>
      </w:r>
    </w:p>
    <w:p w14:paraId="52BA8C21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34FB5450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STUDENTE Matricola n. 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…….</w:t>
      </w:r>
      <w:proofErr w:type="gramEnd"/>
      <w:r w:rsidRPr="00B13EA0">
        <w:rPr>
          <w:rFonts w:ascii="Arial" w:hAnsi="Arial" w:cs="Arial"/>
          <w:color w:val="000000"/>
          <w:lang w:eastAsia="it-IT"/>
        </w:rPr>
        <w:t xml:space="preserve">. </w:t>
      </w:r>
    </w:p>
    <w:p w14:paraId="78CDF3D5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6E0AF1A2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COGNOME …………………………………………… Nome………………………………. </w:t>
      </w:r>
    </w:p>
    <w:p w14:paraId="485A7DD6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7233058A" w14:textId="7622287A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Telefono: …………………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…….</w:t>
      </w:r>
      <w:proofErr w:type="gramEnd"/>
      <w:r w:rsidRPr="00B13EA0">
        <w:rPr>
          <w:rFonts w:ascii="Arial" w:hAnsi="Arial" w:cs="Arial"/>
          <w:color w:val="000000"/>
          <w:lang w:eastAsia="it-IT"/>
        </w:rPr>
        <w:t>. E-mail: ……………………………………………</w:t>
      </w:r>
      <w:r>
        <w:rPr>
          <w:rFonts w:ascii="Arial" w:hAnsi="Arial" w:cs="Arial"/>
          <w:color w:val="000000"/>
          <w:lang w:eastAsia="it-IT"/>
        </w:rPr>
        <w:t>……….</w:t>
      </w:r>
    </w:p>
    <w:p w14:paraId="3D3382C3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50F61D2" w14:textId="6D17C17A" w:rsidR="00B13EA0" w:rsidRP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B13EA0">
        <w:rPr>
          <w:rFonts w:ascii="Arial" w:hAnsi="Arial" w:cs="Arial"/>
          <w:b/>
          <w:bCs/>
          <w:color w:val="000000"/>
          <w:lang w:eastAsia="it-IT"/>
        </w:rPr>
        <w:t>DICHIARAZIONE DI AUTOCERTIFICAZIONE</w:t>
      </w:r>
    </w:p>
    <w:p w14:paraId="4855FA1A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12A4CF4E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Io sottoscritto/a ………………………………………........................., ai sensi dell’art. 46 del </w:t>
      </w:r>
    </w:p>
    <w:p w14:paraId="05B1B496" w14:textId="5537CE98" w:rsidR="00B13EA0" w:rsidRPr="00B13EA0" w:rsidRDefault="00B13EA0" w:rsidP="00B13EA0">
      <w:pPr>
        <w:spacing w:line="480" w:lineRule="auto"/>
        <w:jc w:val="center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DPR 28.12.2000 n. 445, consapevole delle responsabilità penali a cui </w:t>
      </w:r>
      <w:proofErr w:type="spellStart"/>
      <w:r w:rsidRPr="00B13EA0">
        <w:rPr>
          <w:rFonts w:ascii="Arial" w:hAnsi="Arial" w:cs="Arial"/>
          <w:color w:val="000000"/>
          <w:lang w:eastAsia="it-IT"/>
        </w:rPr>
        <w:t>vado</w:t>
      </w:r>
      <w:proofErr w:type="spellEnd"/>
      <w:r w:rsidRPr="00B13EA0">
        <w:rPr>
          <w:rFonts w:ascii="Arial" w:hAnsi="Arial" w:cs="Arial"/>
          <w:color w:val="000000"/>
          <w:lang w:eastAsia="it-IT"/>
        </w:rPr>
        <w:t xml:space="preserve"> incontro nel caso di dichiarazioni mendaci, oltre alla perdita immediata degli eventuali benefici acquisiti sulla base di dichiarazioni non veritiere, al fine di presentare la domanda di Tesi di Laurea </w:t>
      </w:r>
      <w:r w:rsidRPr="00B13EA0">
        <w:rPr>
          <w:rFonts w:ascii="Arial" w:hAnsi="Arial" w:cs="Arial"/>
          <w:b/>
          <w:bCs/>
          <w:color w:val="000000"/>
          <w:lang w:eastAsia="it-IT"/>
        </w:rPr>
        <w:t>DICHIARO:</w:t>
      </w:r>
    </w:p>
    <w:p w14:paraId="7D2801CD" w14:textId="77777777" w:rsidR="00B13EA0" w:rsidRPr="00B13EA0" w:rsidRDefault="00B13EA0" w:rsidP="00B13EA0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di aver acquisito almeno 180 CFU </w:t>
      </w:r>
    </w:p>
    <w:p w14:paraId="025C0CBC" w14:textId="77777777" w:rsidR="00B13EA0" w:rsidRPr="00B13EA0" w:rsidRDefault="00B13EA0" w:rsidP="00B13EA0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di aver sostenuto l’esame di Lingua (3 CFU) </w:t>
      </w:r>
    </w:p>
    <w:p w14:paraId="373E7355" w14:textId="02DA0E1C" w:rsidR="00B13EA0" w:rsidRPr="00B13EA0" w:rsidRDefault="00B13EA0" w:rsidP="00B13EA0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di aver sostenuto l’esame di Informatica (5 CFU) </w:t>
      </w:r>
    </w:p>
    <w:p w14:paraId="045A138B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4E671647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Firma studente ………………………………………… </w:t>
      </w:r>
    </w:p>
    <w:p w14:paraId="2509F9F5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6386732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Data: ………………………………………… </w:t>
      </w:r>
    </w:p>
    <w:p w14:paraId="50D88875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C300F92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4448B897" w14:textId="2AD21CB9" w:rsid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B13EA0">
        <w:rPr>
          <w:rFonts w:ascii="Arial" w:hAnsi="Arial" w:cs="Arial"/>
          <w:b/>
          <w:bCs/>
          <w:color w:val="000000"/>
          <w:lang w:eastAsia="it-IT"/>
        </w:rPr>
        <w:lastRenderedPageBreak/>
        <w:t>DOMANDA DI TESI E INDICAZIONE CONTRORELATORE</w:t>
      </w:r>
    </w:p>
    <w:p w14:paraId="0DD5107D" w14:textId="77777777" w:rsid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</w:p>
    <w:p w14:paraId="1B9BF693" w14:textId="77777777" w:rsidR="00B13EA0" w:rsidRP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</w:p>
    <w:p w14:paraId="52562E78" w14:textId="62029DF2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Studente ………………………………………..........................</w:t>
      </w:r>
    </w:p>
    <w:p w14:paraId="13E9D4D5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Argomento generico del lavoro di Tesi (scrivere in stampatello) ……………………………………………………………………………………………………………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…....</w:t>
      </w:r>
      <w:proofErr w:type="gramEnd"/>
      <w:r w:rsidRPr="00B13EA0">
        <w:rPr>
          <w:rFonts w:ascii="Arial" w:hAnsi="Arial" w:cs="Arial"/>
          <w:color w:val="000000"/>
          <w:lang w:eastAsia="it-IT"/>
        </w:rPr>
        <w:t>……………………………………………………………………………………………………………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…....</w:t>
      </w:r>
      <w:proofErr w:type="gramEnd"/>
      <w:r w:rsidRPr="00B13EA0">
        <w:rPr>
          <w:rFonts w:ascii="Arial" w:hAnsi="Arial" w:cs="Arial"/>
          <w:color w:val="000000"/>
          <w:lang w:eastAsia="it-IT"/>
        </w:rPr>
        <w:t>.……………………………………………………………………………………</w:t>
      </w:r>
    </w:p>
    <w:p w14:paraId="237491A2" w14:textId="0F10D5E1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Relatore ………………………………………… SSD ……………………… </w:t>
      </w:r>
    </w:p>
    <w:p w14:paraId="0AC98116" w14:textId="45F2199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Co-Relatore (facoltativo) ……………………………………………</w:t>
      </w:r>
      <w:r w:rsidR="00AA3F73">
        <w:rPr>
          <w:rFonts w:ascii="Arial" w:hAnsi="Arial" w:cs="Arial"/>
          <w:color w:val="000000"/>
          <w:lang w:eastAsia="it-IT"/>
        </w:rPr>
        <w:t>……….</w:t>
      </w:r>
      <w:r w:rsidRPr="00B13EA0">
        <w:rPr>
          <w:rFonts w:ascii="Arial" w:hAnsi="Arial" w:cs="Arial"/>
          <w:color w:val="000000"/>
          <w:lang w:eastAsia="it-IT"/>
        </w:rPr>
        <w:t xml:space="preserve"> </w:t>
      </w:r>
    </w:p>
    <w:p w14:paraId="4A79FB61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Controrelatori indicati: </w:t>
      </w:r>
    </w:p>
    <w:p w14:paraId="4AF0FCA1" w14:textId="4918762A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1) ………………………………………………….. SSD ……………………… </w:t>
      </w:r>
    </w:p>
    <w:p w14:paraId="38A424AC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2) ………………………………………………….. SSD ……………………… </w:t>
      </w:r>
    </w:p>
    <w:p w14:paraId="523CD5C3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</w:p>
    <w:p w14:paraId="37726488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Lo studente: ………………………………………………. </w:t>
      </w:r>
    </w:p>
    <w:p w14:paraId="7D10BB3F" w14:textId="28C54201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Firma ………………………………………………</w:t>
      </w:r>
      <w:r>
        <w:rPr>
          <w:rFonts w:ascii="Arial" w:hAnsi="Arial" w:cs="Arial"/>
          <w:color w:val="000000"/>
          <w:lang w:eastAsia="it-IT"/>
        </w:rPr>
        <w:t>……….</w:t>
      </w:r>
    </w:p>
    <w:p w14:paraId="0CE8BF12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</w:p>
    <w:p w14:paraId="7292C055" w14:textId="23C744E4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Il Relatore: ………………………………………………</w:t>
      </w:r>
      <w:r w:rsidR="00205211">
        <w:rPr>
          <w:rFonts w:ascii="Arial" w:hAnsi="Arial" w:cs="Arial"/>
          <w:color w:val="000000"/>
          <w:lang w:eastAsia="it-IT"/>
        </w:rPr>
        <w:t>…</w:t>
      </w:r>
    </w:p>
    <w:p w14:paraId="568B76FC" w14:textId="0992A8EC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Firma ………………………………………………</w:t>
      </w:r>
      <w:r w:rsidR="00205211">
        <w:rPr>
          <w:rFonts w:ascii="Arial" w:hAnsi="Arial" w:cs="Arial"/>
          <w:color w:val="000000"/>
          <w:lang w:eastAsia="it-IT"/>
        </w:rPr>
        <w:t>………</w:t>
      </w:r>
    </w:p>
    <w:p w14:paraId="3E4AD4CB" w14:textId="77777777" w:rsidR="00205211" w:rsidRPr="00B13EA0" w:rsidRDefault="00205211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</w:p>
    <w:p w14:paraId="52B27D7A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Il Correlatore ………………………………………………. </w:t>
      </w:r>
    </w:p>
    <w:p w14:paraId="14C37A1C" w14:textId="2832994D" w:rsidR="008E06AD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Firma ………………………………………………</w:t>
      </w:r>
      <w:r w:rsidR="00205211">
        <w:rPr>
          <w:rFonts w:ascii="Arial" w:hAnsi="Arial" w:cs="Arial"/>
          <w:color w:val="000000"/>
          <w:lang w:eastAsia="it-IT"/>
        </w:rPr>
        <w:t>……….</w:t>
      </w:r>
    </w:p>
    <w:sectPr w:rsidR="008E06AD" w:rsidRPr="00B13EA0" w:rsidSect="006B5CB1">
      <w:headerReference w:type="first" r:id="rId11"/>
      <w:footerReference w:type="first" r:id="rId12"/>
      <w:pgSz w:w="11900" w:h="16840"/>
      <w:pgMar w:top="226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A14F" w14:textId="77777777" w:rsidR="000860B4" w:rsidRDefault="000860B4" w:rsidP="00AF5965">
      <w:r>
        <w:separator/>
      </w:r>
    </w:p>
  </w:endnote>
  <w:endnote w:type="continuationSeparator" w:id="0">
    <w:p w14:paraId="154647CB" w14:textId="77777777" w:rsidR="000860B4" w:rsidRDefault="000860B4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65" w:type="dxa"/>
      <w:tblLook w:val="04A0" w:firstRow="1" w:lastRow="0" w:firstColumn="1" w:lastColumn="0" w:noHBand="0" w:noVBand="1"/>
    </w:tblPr>
    <w:tblGrid>
      <w:gridCol w:w="1843"/>
      <w:gridCol w:w="9622"/>
    </w:tblGrid>
    <w:tr w:rsidR="00121CBC" w:rsidRPr="003608C5" w14:paraId="0E8F8085" w14:textId="77777777" w:rsidTr="00121CBC">
      <w:tc>
        <w:tcPr>
          <w:tcW w:w="1843" w:type="dxa"/>
        </w:tcPr>
        <w:p w14:paraId="11299475" w14:textId="1B9C9A1C" w:rsidR="00121CBC" w:rsidRPr="003608C5" w:rsidRDefault="00121CBC" w:rsidP="00121CBC">
          <w:pPr>
            <w:pStyle w:val="Pidipagina"/>
            <w:ind w:left="-107"/>
            <w:rPr>
              <w:rFonts w:ascii="Adobe Garamond Pro" w:hAnsi="Adobe Garamond Pro"/>
            </w:rPr>
          </w:pPr>
        </w:p>
      </w:tc>
      <w:tc>
        <w:tcPr>
          <w:tcW w:w="9622" w:type="dxa"/>
        </w:tcPr>
        <w:p w14:paraId="73047F2B" w14:textId="5F734364" w:rsidR="00121CBC" w:rsidRPr="003608C5" w:rsidRDefault="00121CBC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121CBC" w:rsidRPr="003608C5" w14:paraId="3153152C" w14:textId="77777777" w:rsidTr="00121CBC">
      <w:tc>
        <w:tcPr>
          <w:tcW w:w="1843" w:type="dxa"/>
        </w:tcPr>
        <w:p w14:paraId="4C0D9F3E" w14:textId="305D7A2E" w:rsidR="00121CBC" w:rsidRDefault="00121CBC" w:rsidP="00121CBC">
          <w:pPr>
            <w:pStyle w:val="Pidipagina"/>
            <w:ind w:left="-107" w:firstLine="708"/>
            <w:rPr>
              <w:noProof/>
              <w:lang w:eastAsia="it-IT"/>
            </w:rPr>
          </w:pPr>
        </w:p>
      </w:tc>
      <w:tc>
        <w:tcPr>
          <w:tcW w:w="9622" w:type="dxa"/>
        </w:tcPr>
        <w:p w14:paraId="3242375F" w14:textId="04436AB4" w:rsidR="00121CBC" w:rsidRPr="003608C5" w:rsidRDefault="00121CBC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5B6014C5" w14:textId="0DDDC6B1" w:rsidR="00C87088" w:rsidRDefault="00A4070A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E0858E" wp14:editId="32340F46">
              <wp:simplePos x="0" y="0"/>
              <wp:positionH relativeFrom="column">
                <wp:posOffset>1751330</wp:posOffset>
              </wp:positionH>
              <wp:positionV relativeFrom="paragraph">
                <wp:posOffset>-358140</wp:posOffset>
              </wp:positionV>
              <wp:extent cx="4815840" cy="762000"/>
              <wp:effectExtent l="0" t="0" r="3810" b="0"/>
              <wp:wrapNone/>
              <wp:docPr id="132130415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584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EB0C94" w14:textId="101C3711" w:rsidR="00A4070A" w:rsidRDefault="00A4070A" w:rsidP="00A4070A">
                          <w:pPr>
                            <w:ind w:left="142" w:right="54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0858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37.9pt;margin-top:-28.2pt;width:379.2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" fillcolor="white [3201]" stroked="f" strokeweight=".5pt">
              <v:textbox>
                <w:txbxContent>
                  <w:p w14:paraId="4DEB0C94" w14:textId="101C3711" w:rsidR="00A4070A" w:rsidRDefault="00A4070A" w:rsidP="00A4070A">
                    <w:pPr>
                      <w:ind w:left="142" w:right="54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D34C" w14:textId="77777777" w:rsidR="000860B4" w:rsidRDefault="000860B4" w:rsidP="00AF5965">
      <w:r>
        <w:separator/>
      </w:r>
    </w:p>
  </w:footnote>
  <w:footnote w:type="continuationSeparator" w:id="0">
    <w:p w14:paraId="200B111A" w14:textId="77777777" w:rsidR="000860B4" w:rsidRDefault="000860B4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</w:tcPr>
        <w:p w14:paraId="0D9FFF01" w14:textId="18516B2C" w:rsidR="00C87088" w:rsidRPr="003608C5" w:rsidRDefault="006B5CB1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B6B96FE" wp14:editId="5DEECACC">
                <wp:simplePos x="0" y="0"/>
                <wp:positionH relativeFrom="column">
                  <wp:posOffset>-93345</wp:posOffset>
                </wp:positionH>
                <wp:positionV relativeFrom="paragraph">
                  <wp:posOffset>405130</wp:posOffset>
                </wp:positionV>
                <wp:extent cx="4742815" cy="390525"/>
                <wp:effectExtent l="0" t="0" r="635" b="0"/>
                <wp:wrapNone/>
                <wp:docPr id="237" name="Immagine 237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BED21FD" wp14:editId="22045E42">
                <wp:simplePos x="0" y="0"/>
                <wp:positionH relativeFrom="column">
                  <wp:posOffset>-10795</wp:posOffset>
                </wp:positionH>
                <wp:positionV relativeFrom="paragraph">
                  <wp:posOffset>69215</wp:posOffset>
                </wp:positionV>
                <wp:extent cx="3467100" cy="316865"/>
                <wp:effectExtent l="0" t="0" r="0" b="6985"/>
                <wp:wrapNone/>
                <wp:docPr id="238" name="Immagin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</w:tcPr>
        <w:p w14:paraId="0EF51BC9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0FECF9B" wp14:editId="0A6F4A13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23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FC9"/>
    <w:multiLevelType w:val="hybridMultilevel"/>
    <w:tmpl w:val="CC94CAC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FFFFFFFF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FFFFFFFF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E43"/>
    <w:multiLevelType w:val="hybridMultilevel"/>
    <w:tmpl w:val="D34CA51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5E7E"/>
    <w:multiLevelType w:val="hybridMultilevel"/>
    <w:tmpl w:val="C5EC6A5E"/>
    <w:lvl w:ilvl="0" w:tplc="6BB6A7E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80403"/>
    <w:multiLevelType w:val="hybridMultilevel"/>
    <w:tmpl w:val="DB4693C4"/>
    <w:lvl w:ilvl="0" w:tplc="BB30D8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43DA79D6">
      <w:start w:val="1"/>
      <w:numFmt w:val="decimal"/>
      <w:lvlText w:val="%2)"/>
      <w:lvlJc w:val="left"/>
      <w:pPr>
        <w:ind w:left="928" w:hanging="360"/>
      </w:pPr>
      <w:rPr>
        <w:rFonts w:ascii="Arial" w:eastAsia="Calibri" w:hAnsi="Arial" w:cs="Arial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B">
      <w:start w:val="1"/>
      <w:numFmt w:val="lowerRoman"/>
      <w:lvlText w:val="%4."/>
      <w:lvlJc w:val="right"/>
      <w:pPr>
        <w:ind w:left="502" w:hanging="360"/>
      </w:pPr>
    </w:lvl>
    <w:lvl w:ilvl="4" w:tplc="04100017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78862E42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8E08409E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E9B"/>
    <w:multiLevelType w:val="hybridMultilevel"/>
    <w:tmpl w:val="621415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C586E"/>
    <w:multiLevelType w:val="hybridMultilevel"/>
    <w:tmpl w:val="5420A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71CAD"/>
    <w:multiLevelType w:val="hybridMultilevel"/>
    <w:tmpl w:val="B0E4A710"/>
    <w:lvl w:ilvl="0" w:tplc="2110E6C6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6E2E552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7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78862E42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8E08409E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B588A196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77E19"/>
    <w:multiLevelType w:val="hybridMultilevel"/>
    <w:tmpl w:val="28C0DC58"/>
    <w:lvl w:ilvl="0" w:tplc="FC3AC360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6E2E552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17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78862E42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8E08409E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B588A196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16A73"/>
    <w:multiLevelType w:val="hybridMultilevel"/>
    <w:tmpl w:val="B0E4A71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FFFFFFFF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FFFFFFFF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87360">
    <w:abstractNumId w:val="11"/>
  </w:num>
  <w:num w:numId="2" w16cid:durableId="245506555">
    <w:abstractNumId w:val="7"/>
  </w:num>
  <w:num w:numId="3" w16cid:durableId="69546914">
    <w:abstractNumId w:val="3"/>
  </w:num>
  <w:num w:numId="4" w16cid:durableId="1988511176">
    <w:abstractNumId w:val="5"/>
  </w:num>
  <w:num w:numId="5" w16cid:durableId="552353292">
    <w:abstractNumId w:val="1"/>
  </w:num>
  <w:num w:numId="6" w16cid:durableId="2057200991">
    <w:abstractNumId w:val="8"/>
  </w:num>
  <w:num w:numId="7" w16cid:durableId="669065995">
    <w:abstractNumId w:val="12"/>
  </w:num>
  <w:num w:numId="8" w16cid:durableId="1384062376">
    <w:abstractNumId w:val="6"/>
  </w:num>
  <w:num w:numId="9" w16cid:durableId="650409752">
    <w:abstractNumId w:val="2"/>
  </w:num>
  <w:num w:numId="10" w16cid:durableId="891960981">
    <w:abstractNumId w:val="13"/>
  </w:num>
  <w:num w:numId="11" w16cid:durableId="1980724910">
    <w:abstractNumId w:val="4"/>
  </w:num>
  <w:num w:numId="12" w16cid:durableId="2104916738">
    <w:abstractNumId w:val="0"/>
  </w:num>
  <w:num w:numId="13" w16cid:durableId="1371996351">
    <w:abstractNumId w:val="9"/>
  </w:num>
  <w:num w:numId="14" w16cid:durableId="30882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5" w16cid:durableId="477184855">
    <w:abstractNumId w:val="14"/>
  </w:num>
  <w:num w:numId="16" w16cid:durableId="783958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13A02"/>
    <w:rsid w:val="0007254F"/>
    <w:rsid w:val="00076CFC"/>
    <w:rsid w:val="000860B4"/>
    <w:rsid w:val="0009275A"/>
    <w:rsid w:val="000A19F8"/>
    <w:rsid w:val="000A53CF"/>
    <w:rsid w:val="000A6B93"/>
    <w:rsid w:val="00121CBC"/>
    <w:rsid w:val="00121F0A"/>
    <w:rsid w:val="00133A83"/>
    <w:rsid w:val="00147B47"/>
    <w:rsid w:val="00190E66"/>
    <w:rsid w:val="001958CF"/>
    <w:rsid w:val="001A69B0"/>
    <w:rsid w:val="001A75BB"/>
    <w:rsid w:val="001D15BD"/>
    <w:rsid w:val="001F4D4C"/>
    <w:rsid w:val="00201119"/>
    <w:rsid w:val="00205211"/>
    <w:rsid w:val="002267E1"/>
    <w:rsid w:val="002352E6"/>
    <w:rsid w:val="00237C9A"/>
    <w:rsid w:val="00244942"/>
    <w:rsid w:val="002476F3"/>
    <w:rsid w:val="00252501"/>
    <w:rsid w:val="00262056"/>
    <w:rsid w:val="0027339F"/>
    <w:rsid w:val="002752C7"/>
    <w:rsid w:val="0028493A"/>
    <w:rsid w:val="002867F8"/>
    <w:rsid w:val="002B7685"/>
    <w:rsid w:val="002C158C"/>
    <w:rsid w:val="00307635"/>
    <w:rsid w:val="00307A6B"/>
    <w:rsid w:val="00310324"/>
    <w:rsid w:val="00320E51"/>
    <w:rsid w:val="00330784"/>
    <w:rsid w:val="0033202D"/>
    <w:rsid w:val="00336962"/>
    <w:rsid w:val="00340317"/>
    <w:rsid w:val="00356CC4"/>
    <w:rsid w:val="003608C5"/>
    <w:rsid w:val="003621FF"/>
    <w:rsid w:val="00380722"/>
    <w:rsid w:val="003912D6"/>
    <w:rsid w:val="003B1347"/>
    <w:rsid w:val="003C4603"/>
    <w:rsid w:val="003F7BDB"/>
    <w:rsid w:val="004023DF"/>
    <w:rsid w:val="004206DD"/>
    <w:rsid w:val="00444EFB"/>
    <w:rsid w:val="00450F7C"/>
    <w:rsid w:val="00460423"/>
    <w:rsid w:val="0046413F"/>
    <w:rsid w:val="00464D92"/>
    <w:rsid w:val="0048735E"/>
    <w:rsid w:val="00493B0B"/>
    <w:rsid w:val="004953B2"/>
    <w:rsid w:val="004D3DB6"/>
    <w:rsid w:val="004E203A"/>
    <w:rsid w:val="00532B1D"/>
    <w:rsid w:val="005353BF"/>
    <w:rsid w:val="00572BE2"/>
    <w:rsid w:val="0058657B"/>
    <w:rsid w:val="00595740"/>
    <w:rsid w:val="005D63B5"/>
    <w:rsid w:val="00600CE4"/>
    <w:rsid w:val="006153D1"/>
    <w:rsid w:val="006224D4"/>
    <w:rsid w:val="006274EC"/>
    <w:rsid w:val="00671092"/>
    <w:rsid w:val="00684594"/>
    <w:rsid w:val="006B5531"/>
    <w:rsid w:val="006B5CB1"/>
    <w:rsid w:val="006B7AEE"/>
    <w:rsid w:val="006C1D56"/>
    <w:rsid w:val="00701AC1"/>
    <w:rsid w:val="00727DC9"/>
    <w:rsid w:val="00767887"/>
    <w:rsid w:val="00772B90"/>
    <w:rsid w:val="00773542"/>
    <w:rsid w:val="00776248"/>
    <w:rsid w:val="00790FC5"/>
    <w:rsid w:val="007B6CB7"/>
    <w:rsid w:val="007C20C7"/>
    <w:rsid w:val="00810286"/>
    <w:rsid w:val="008105F2"/>
    <w:rsid w:val="0083422D"/>
    <w:rsid w:val="00852B8E"/>
    <w:rsid w:val="00881C8B"/>
    <w:rsid w:val="008C409B"/>
    <w:rsid w:val="008D1AE5"/>
    <w:rsid w:val="008E06AD"/>
    <w:rsid w:val="008E1CB1"/>
    <w:rsid w:val="008F662C"/>
    <w:rsid w:val="00932143"/>
    <w:rsid w:val="0098283E"/>
    <w:rsid w:val="00983519"/>
    <w:rsid w:val="00987F62"/>
    <w:rsid w:val="009A3CD1"/>
    <w:rsid w:val="009E1470"/>
    <w:rsid w:val="009E6CE5"/>
    <w:rsid w:val="009F6334"/>
    <w:rsid w:val="00A05296"/>
    <w:rsid w:val="00A10F77"/>
    <w:rsid w:val="00A1595F"/>
    <w:rsid w:val="00A36081"/>
    <w:rsid w:val="00A4070A"/>
    <w:rsid w:val="00A62AB9"/>
    <w:rsid w:val="00AA3F73"/>
    <w:rsid w:val="00AE1C57"/>
    <w:rsid w:val="00AF5965"/>
    <w:rsid w:val="00B01590"/>
    <w:rsid w:val="00B04188"/>
    <w:rsid w:val="00B13EA0"/>
    <w:rsid w:val="00B1431D"/>
    <w:rsid w:val="00B3240F"/>
    <w:rsid w:val="00B6706F"/>
    <w:rsid w:val="00B7002B"/>
    <w:rsid w:val="00B70970"/>
    <w:rsid w:val="00B7352D"/>
    <w:rsid w:val="00B74B4D"/>
    <w:rsid w:val="00B86C30"/>
    <w:rsid w:val="00BB046F"/>
    <w:rsid w:val="00C567FF"/>
    <w:rsid w:val="00C73AEF"/>
    <w:rsid w:val="00C87088"/>
    <w:rsid w:val="00CA32D5"/>
    <w:rsid w:val="00CA3923"/>
    <w:rsid w:val="00CB767A"/>
    <w:rsid w:val="00CE7101"/>
    <w:rsid w:val="00D03F34"/>
    <w:rsid w:val="00D05D8A"/>
    <w:rsid w:val="00D140C5"/>
    <w:rsid w:val="00D36F0F"/>
    <w:rsid w:val="00D61254"/>
    <w:rsid w:val="00D66894"/>
    <w:rsid w:val="00D82744"/>
    <w:rsid w:val="00DB04C3"/>
    <w:rsid w:val="00E07F91"/>
    <w:rsid w:val="00E12E6D"/>
    <w:rsid w:val="00E16725"/>
    <w:rsid w:val="00E448F8"/>
    <w:rsid w:val="00E44F06"/>
    <w:rsid w:val="00E470C1"/>
    <w:rsid w:val="00EA094C"/>
    <w:rsid w:val="00EB5EB5"/>
    <w:rsid w:val="00EC3693"/>
    <w:rsid w:val="00EC71C6"/>
    <w:rsid w:val="00ED3028"/>
    <w:rsid w:val="00EE608A"/>
    <w:rsid w:val="00EF2C6E"/>
    <w:rsid w:val="00F11171"/>
    <w:rsid w:val="00F47632"/>
    <w:rsid w:val="00F6526C"/>
    <w:rsid w:val="00F663B6"/>
    <w:rsid w:val="00F82F5F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70970"/>
    <w:pPr>
      <w:spacing w:before="240" w:after="60"/>
      <w:outlineLvl w:val="5"/>
    </w:pPr>
    <w:rPr>
      <w:rFonts w:eastAsia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semiHidden/>
    <w:rsid w:val="00B70970"/>
    <w:rPr>
      <w:rFonts w:eastAsia="Times New Roman"/>
      <w:b/>
      <w:bCs/>
      <w:sz w:val="22"/>
      <w:szCs w:val="22"/>
    </w:rPr>
  </w:style>
  <w:style w:type="paragraph" w:styleId="NormaleWeb">
    <w:name w:val="Normal (Web)"/>
    <w:basedOn w:val="Normale"/>
    <w:uiPriority w:val="99"/>
    <w:unhideWhenUsed/>
    <w:rsid w:val="00B7097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0A19F8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rsid w:val="000A19F8"/>
    <w:pPr>
      <w:spacing w:after="120"/>
    </w:pPr>
    <w:rPr>
      <w:rFonts w:ascii="Times New Roman" w:eastAsiaTheme="minorEastAsia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A19F8"/>
    <w:rPr>
      <w:rFonts w:ascii="Times New Roman" w:eastAsiaTheme="minorEastAsia" w:hAnsi="Times New Roman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0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Standard">
    <w:name w:val="Standard"/>
    <w:rsid w:val="00A4070A"/>
    <w:pPr>
      <w:suppressAutoHyphens/>
      <w:autoSpaceDN w:val="0"/>
      <w:textAlignment w:val="baseline"/>
    </w:pPr>
    <w:rPr>
      <w:rFonts w:ascii="Georgia" w:eastAsia="Georgia" w:hAnsi="Georgia" w:cs="Georgi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A195E-7214-4489-9951-116CCB5C2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7723E-8BC9-488D-9DE3-76F94DF71AB0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3.xml><?xml version="1.0" encoding="utf-8"?>
<ds:datastoreItem xmlns:ds="http://schemas.openxmlformats.org/officeDocument/2006/customXml" ds:itemID="{6EADBB54-0F7D-46D5-9B00-564B7B4361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05D44-67F6-44D7-A4B4-600BA91CD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cartaintestata.dotx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Sergio Calafiore</cp:lastModifiedBy>
  <cp:revision>3</cp:revision>
  <cp:lastPrinted>2021-03-04T08:51:00Z</cp:lastPrinted>
  <dcterms:created xsi:type="dcterms:W3CDTF">2025-09-24T09:01:00Z</dcterms:created>
  <dcterms:modified xsi:type="dcterms:W3CDTF">2025-09-24T09:02:00Z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